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30FCD" w14:textId="77777777" w:rsidR="00A86153" w:rsidRPr="004618A5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4618A5">
        <w:rPr>
          <w:rFonts w:ascii="Arial" w:hAnsi="Arial" w:cs="Arial"/>
          <w:b/>
          <w:szCs w:val="20"/>
        </w:rPr>
        <w:t>Appendix</w:t>
      </w:r>
    </w:p>
    <w:p w14:paraId="6C32010A" w14:textId="77777777" w:rsidR="00A86153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55EC71B" w14:textId="77777777" w:rsidR="00A86153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zh-CN"/>
        </w:rPr>
        <w:drawing>
          <wp:inline distT="0" distB="0" distL="0" distR="0" wp14:anchorId="21DD7927" wp14:editId="487D819F">
            <wp:extent cx="4410000" cy="2592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s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934FF" w14:textId="77777777" w:rsidR="00A86153" w:rsidRPr="00CD5A2B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</w:rPr>
      </w:pPr>
    </w:p>
    <w:p w14:paraId="6C42DA79" w14:textId="77777777" w:rsidR="00A86153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noProof/>
          <w:sz w:val="15"/>
          <w:lang w:eastAsia="zh-CN"/>
        </w:rPr>
        <w:drawing>
          <wp:inline distT="0" distB="0" distL="0" distR="0" wp14:anchorId="11E280F0" wp14:editId="3979384D">
            <wp:extent cx="4410000" cy="2592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y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44ADE" w14:textId="77777777" w:rsidR="00A86153" w:rsidRPr="00CD5A2B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</w:rPr>
      </w:pPr>
    </w:p>
    <w:p w14:paraId="14790AAE" w14:textId="77777777" w:rsidR="00A86153" w:rsidRPr="005D3E74" w:rsidRDefault="00A86153" w:rsidP="00A86153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noProof/>
          <w:sz w:val="15"/>
          <w:lang w:eastAsia="zh-CN"/>
        </w:rPr>
        <w:lastRenderedPageBreak/>
        <w:drawing>
          <wp:inline distT="0" distB="0" distL="0" distR="0" wp14:anchorId="7A71B5E4" wp14:editId="775BD673">
            <wp:extent cx="4402800" cy="2592000"/>
            <wp:effectExtent l="0" t="0" r="444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k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800" cy="25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7B7F" w14:textId="77777777" w:rsidR="00A86153" w:rsidRPr="00756153" w:rsidRDefault="00A86153" w:rsidP="00A86153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bCs/>
          <w:szCs w:val="20"/>
        </w:rPr>
      </w:pPr>
    </w:p>
    <w:p w14:paraId="02712494" w14:textId="0DAF3CED" w:rsidR="00B21BEC" w:rsidRPr="009B6CD0" w:rsidRDefault="00B21BEC" w:rsidP="009B6CD0"/>
    <w:sectPr w:rsidR="00B21BEC" w:rsidRPr="009B6CD0" w:rsidSect="00AE688E">
      <w:headerReference w:type="default" r:id="rId11"/>
      <w:footerReference w:type="default" r:id="rId12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8118" w14:textId="77777777" w:rsidR="004E788E" w:rsidRDefault="004E788E" w:rsidP="002E6CD6">
      <w:r>
        <w:separator/>
      </w:r>
    </w:p>
  </w:endnote>
  <w:endnote w:type="continuationSeparator" w:id="0">
    <w:p w14:paraId="15C3BBCA" w14:textId="77777777" w:rsidR="004E788E" w:rsidRDefault="004E788E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512E789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A20FD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A86153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1EE2A" w14:textId="77777777" w:rsidR="004E788E" w:rsidRDefault="004E788E" w:rsidP="002E6CD6">
      <w:r>
        <w:separator/>
      </w:r>
    </w:p>
  </w:footnote>
  <w:footnote w:type="continuationSeparator" w:id="0">
    <w:p w14:paraId="1AA2E5F7" w14:textId="77777777" w:rsidR="004E788E" w:rsidRDefault="004E788E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032399B9" w:rsidR="005312FA" w:rsidRPr="00EC5F7D" w:rsidRDefault="00A86153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"http://www.bio-protocol.org/e2941"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0F1FC7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www.bio-protocol.org/e2941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032399B9" w:rsidR="005312FA" w:rsidRPr="00EC5F7D" w:rsidRDefault="00A86153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"http://www.bio-protocol.org/e2941"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0F1FC7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www.bio-protocol.org/e2941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BB95BAB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8615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8615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14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8615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8615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A86153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38D24C2A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8615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2941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BB95BAB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8615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8615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14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8615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A8615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A86153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38D24C2A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86153">
                      <w:rPr>
                        <w:rFonts w:ascii="Arial" w:hAnsi="Arial" w:cs="Arial"/>
                        <w:sz w:val="16"/>
                        <w:szCs w:val="16"/>
                      </w:rPr>
                      <w:t>2941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qQUAaDGyp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066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E788E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20FD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86153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C116-03C7-4D00-9C06-B3229207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5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10</cp:revision>
  <cp:lastPrinted>2017-08-29T14:01:00Z</cp:lastPrinted>
  <dcterms:created xsi:type="dcterms:W3CDTF">2017-09-20T09:51:00Z</dcterms:created>
  <dcterms:modified xsi:type="dcterms:W3CDTF">2018-07-12T06:15:00Z</dcterms:modified>
</cp:coreProperties>
</file>